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19E78" w14:textId="5BEBCE72" w:rsidR="00E25800" w:rsidRPr="002734E4" w:rsidRDefault="002734E4" w:rsidP="002734E4">
      <w:pPr>
        <w:pStyle w:val="Standard"/>
        <w:spacing w:after="283" w:line="360" w:lineRule="auto"/>
        <w:jc w:val="center"/>
        <w:rPr>
          <w:rFonts w:ascii="Times New Roman" w:hAnsi="Times New Roman" w:cs="Times New Roman"/>
          <w:b/>
          <w:bCs/>
          <w:sz w:val="26"/>
          <w:szCs w:val="26"/>
        </w:rPr>
      </w:pPr>
      <w:r w:rsidRPr="002734E4">
        <w:rPr>
          <w:rFonts w:ascii="Times New Roman" w:hAnsi="Times New Roman" w:cs="Times New Roman"/>
          <w:b/>
          <w:bCs/>
          <w:sz w:val="26"/>
          <w:szCs w:val="26"/>
        </w:rPr>
        <w:t xml:space="preserve">Χαιρετισμός του Πρόεδρου της Βουλής στην </w:t>
      </w:r>
      <w:r w:rsidRPr="002734E4">
        <w:rPr>
          <w:rFonts w:ascii="Times New Roman" w:hAnsi="Times New Roman" w:cs="Times New Roman"/>
          <w:b/>
          <w:bCs/>
          <w:sz w:val="26"/>
          <w:szCs w:val="26"/>
        </w:rPr>
        <w:t>τελετή</w:t>
      </w:r>
      <w:r w:rsidRPr="002734E4">
        <w:rPr>
          <w:rFonts w:ascii="Times New Roman" w:hAnsi="Times New Roman" w:cs="Times New Roman"/>
          <w:b/>
          <w:bCs/>
          <w:sz w:val="26"/>
          <w:szCs w:val="26"/>
        </w:rPr>
        <w:t xml:space="preserve"> βράβευσης του Σώματος Εθελοντών Αιμοδοτών (ΕΕΣ)</w:t>
      </w:r>
    </w:p>
    <w:p w14:paraId="50591824" w14:textId="77777777" w:rsidR="00E25800" w:rsidRDefault="00E25800">
      <w:pPr>
        <w:pStyle w:val="Standard"/>
        <w:spacing w:after="283" w:line="276" w:lineRule="auto"/>
        <w:jc w:val="both"/>
        <w:rPr>
          <w:rFonts w:ascii="Tahoma" w:hAnsi="Tahoma"/>
          <w:sz w:val="36"/>
          <w:szCs w:val="36"/>
        </w:rPr>
      </w:pPr>
    </w:p>
    <w:p w14:paraId="04FFFFEA" w14:textId="77777777" w:rsidR="00E25800" w:rsidRPr="00C24714" w:rsidRDefault="002734E4" w:rsidP="00C24714">
      <w:pPr>
        <w:pStyle w:val="Standard"/>
        <w:jc w:val="both"/>
        <w:rPr>
          <w:rFonts w:ascii="Times New Roman" w:hAnsi="Times New Roman" w:cs="Times New Roman"/>
          <w:sz w:val="26"/>
          <w:szCs w:val="26"/>
        </w:rPr>
      </w:pPr>
      <w:r w:rsidRPr="00C24714">
        <w:rPr>
          <w:rFonts w:ascii="Times New Roman" w:hAnsi="Times New Roman" w:cs="Times New Roman"/>
          <w:sz w:val="26"/>
          <w:szCs w:val="26"/>
        </w:rPr>
        <w:t>Αγαπητές και αγαπητοί μου φίλοι - αιμοδότες,</w:t>
      </w:r>
    </w:p>
    <w:p w14:paraId="6C0962FC" w14:textId="77777777" w:rsidR="00E25800" w:rsidRPr="00C24714" w:rsidRDefault="00E25800" w:rsidP="00C24714">
      <w:pPr>
        <w:pStyle w:val="Standard"/>
        <w:jc w:val="both"/>
        <w:rPr>
          <w:rFonts w:ascii="Times New Roman" w:hAnsi="Times New Roman" w:cs="Times New Roman"/>
          <w:sz w:val="26"/>
          <w:szCs w:val="26"/>
        </w:rPr>
      </w:pPr>
    </w:p>
    <w:p w14:paraId="3F27597B" w14:textId="77777777" w:rsidR="00E25800" w:rsidRPr="00C24714" w:rsidRDefault="002734E4" w:rsidP="00C24714">
      <w:pPr>
        <w:pStyle w:val="Standard"/>
        <w:jc w:val="both"/>
        <w:rPr>
          <w:rFonts w:ascii="Times New Roman" w:hAnsi="Times New Roman" w:cs="Times New Roman"/>
          <w:sz w:val="26"/>
          <w:szCs w:val="26"/>
        </w:rPr>
      </w:pPr>
      <w:r w:rsidRPr="00C24714">
        <w:rPr>
          <w:rFonts w:ascii="Times New Roman" w:hAnsi="Times New Roman" w:cs="Times New Roman"/>
          <w:sz w:val="26"/>
          <w:szCs w:val="26"/>
        </w:rPr>
        <w:t xml:space="preserve">σήμερα είναι μια μέρα χαράς και συγκίνησης για μένα. Και αυτό γιατί σας υποδέχομαι εδώ, στη Βουλή των Ελλήνων για μια </w:t>
      </w:r>
      <w:r w:rsidRPr="00C24714">
        <w:rPr>
          <w:rFonts w:ascii="Times New Roman" w:hAnsi="Times New Roman" w:cs="Times New Roman"/>
          <w:sz w:val="26"/>
          <w:szCs w:val="26"/>
        </w:rPr>
        <w:t>σημαντική βράβευση. Με διπλή, λοιπόν περηφάνια, έχω την τιμή να σας ευχαριστήσω για την πολυετή σας προσφορά στον Άνθρωπο.</w:t>
      </w:r>
    </w:p>
    <w:p w14:paraId="63A087F1" w14:textId="77777777" w:rsidR="00E25800" w:rsidRPr="00C24714" w:rsidRDefault="002734E4" w:rsidP="00C24714">
      <w:pPr>
        <w:pStyle w:val="Standard"/>
        <w:jc w:val="both"/>
        <w:rPr>
          <w:rFonts w:ascii="Times New Roman" w:hAnsi="Times New Roman" w:cs="Times New Roman"/>
          <w:sz w:val="26"/>
          <w:szCs w:val="26"/>
        </w:rPr>
      </w:pPr>
      <w:bookmarkStart w:id="0" w:name="_Hlk215218185"/>
      <w:r w:rsidRPr="00C24714">
        <w:rPr>
          <w:rFonts w:ascii="Times New Roman" w:hAnsi="Times New Roman" w:cs="Times New Roman"/>
          <w:sz w:val="26"/>
          <w:szCs w:val="26"/>
        </w:rPr>
        <w:t>Ως γιατρός και δικός σας γνώριμος, υπήρξα μάρτυρας της ακούραστης δράσης σας, που πάντα πήγαζε από ένα ανιδιοτελές και βαθιά ανθρώπινο σύστημα αξιών. Αυτό ήταν που σας ξεχώρισε από την πρώτη στιγμή και αυτό είναι που σας επιβραβεύει για ακόμα μια φορά σήμερα.</w:t>
      </w:r>
    </w:p>
    <w:bookmarkEnd w:id="0"/>
    <w:p w14:paraId="208C149A" w14:textId="77777777" w:rsidR="00E25800" w:rsidRPr="00C24714" w:rsidRDefault="002734E4" w:rsidP="00C24714">
      <w:pPr>
        <w:pStyle w:val="Standard"/>
        <w:jc w:val="both"/>
        <w:rPr>
          <w:rFonts w:ascii="Times New Roman" w:hAnsi="Times New Roman" w:cs="Times New Roman"/>
          <w:sz w:val="26"/>
          <w:szCs w:val="26"/>
        </w:rPr>
      </w:pPr>
      <w:r w:rsidRPr="00C24714">
        <w:rPr>
          <w:rFonts w:ascii="Times New Roman" w:hAnsi="Times New Roman" w:cs="Times New Roman"/>
          <w:sz w:val="26"/>
          <w:szCs w:val="26"/>
        </w:rPr>
        <w:t>Κινούμενοι σε δρόμους παράλληλους, εγώ κι εσείς, συναντηθήκαμε και συνεργαστήκαμε σε κρίσιμα σταυροδρόμια, με δυσκολίες, προκλήσεις και ευκαιρίες: από τα χρόνια της ιατρικής μου σταδιοδρομίας, αλλά και στη συνέχεια ως Υπουργός Υγείας, ως Δήμαρχος Αθηναίων και τελικά σήμερα ως Πρόεδρος της Βουλής των Ελλήνων.</w:t>
      </w:r>
    </w:p>
    <w:p w14:paraId="38FF0893" w14:textId="77777777" w:rsidR="00E25800" w:rsidRPr="00C24714" w:rsidRDefault="00E25800" w:rsidP="00C24714">
      <w:pPr>
        <w:pStyle w:val="Standard"/>
        <w:jc w:val="both"/>
        <w:rPr>
          <w:rFonts w:ascii="Times New Roman" w:hAnsi="Times New Roman" w:cs="Times New Roman"/>
          <w:sz w:val="26"/>
          <w:szCs w:val="26"/>
        </w:rPr>
      </w:pPr>
    </w:p>
    <w:p w14:paraId="2AF8C4D2" w14:textId="77777777" w:rsidR="00E25800" w:rsidRPr="00C24714" w:rsidRDefault="002734E4" w:rsidP="00C24714">
      <w:pPr>
        <w:pStyle w:val="Standard"/>
        <w:jc w:val="both"/>
        <w:rPr>
          <w:rFonts w:ascii="Times New Roman" w:hAnsi="Times New Roman" w:cs="Times New Roman"/>
          <w:sz w:val="26"/>
          <w:szCs w:val="26"/>
        </w:rPr>
      </w:pPr>
      <w:r w:rsidRPr="00C24714">
        <w:rPr>
          <w:rFonts w:ascii="Times New Roman" w:hAnsi="Times New Roman" w:cs="Times New Roman"/>
          <w:sz w:val="26"/>
          <w:szCs w:val="26"/>
        </w:rPr>
        <w:t>Ωστόσο, η δική μας σχέση υπερβαίνει κάθε αξίωμα, γιατί έχει χτιστεί πάνω στην ισορροπία αφενός του δικού μου λειτουργήματος και αφετέρου της δικής σας εθελοντικής δράσης. Γιατί αμφότεροι μέσα από την καθημερινή πρακτική ζήσαμε από κοντά τα πραγματικά προβλήματα της ζωής, όπως είναι αυτά της υγείας.</w:t>
      </w:r>
    </w:p>
    <w:p w14:paraId="24A388D4" w14:textId="77777777" w:rsidR="00E25800" w:rsidRPr="00C24714" w:rsidRDefault="002734E4" w:rsidP="00C24714">
      <w:pPr>
        <w:pStyle w:val="Standard"/>
        <w:jc w:val="both"/>
        <w:rPr>
          <w:rFonts w:ascii="Times New Roman" w:hAnsi="Times New Roman" w:cs="Times New Roman"/>
          <w:sz w:val="26"/>
          <w:szCs w:val="26"/>
        </w:rPr>
      </w:pPr>
      <w:r w:rsidRPr="00C24714">
        <w:rPr>
          <w:rFonts w:ascii="Times New Roman" w:hAnsi="Times New Roman" w:cs="Times New Roman"/>
          <w:sz w:val="26"/>
          <w:szCs w:val="26"/>
        </w:rPr>
        <w:t xml:space="preserve">Για τους συνανθρώπους μας που βρίσκονται εκεί έξω και για εκείνους που μέχρι σήμερα δεν έχουν λάβει το μήνυμα της προσφοράς, αξίζει να αφιερώσουμε σήμερα 5 επιπλέον λεπτά. 5 λεπτά από το χρόνο μας. </w:t>
      </w:r>
      <w:bookmarkStart w:id="1" w:name="_Hlk215218520"/>
      <w:r w:rsidRPr="00C24714">
        <w:rPr>
          <w:rFonts w:ascii="Times New Roman" w:hAnsi="Times New Roman" w:cs="Times New Roman"/>
          <w:sz w:val="26"/>
          <w:szCs w:val="26"/>
        </w:rPr>
        <w:t xml:space="preserve">5 λεπτά για κάτι πολύτιμο και αναντικατάστατο: μόνο 450 </w:t>
      </w:r>
      <w:r w:rsidRPr="00C24714">
        <w:rPr>
          <w:rFonts w:ascii="Times New Roman" w:hAnsi="Times New Roman" w:cs="Times New Roman"/>
          <w:sz w:val="26"/>
          <w:szCs w:val="26"/>
          <w:lang w:val="en-US"/>
        </w:rPr>
        <w:t>ml</w:t>
      </w:r>
      <w:r w:rsidRPr="00C24714">
        <w:rPr>
          <w:rFonts w:ascii="Times New Roman" w:hAnsi="Times New Roman" w:cs="Times New Roman"/>
          <w:sz w:val="26"/>
          <w:szCs w:val="26"/>
        </w:rPr>
        <w:t xml:space="preserve"> από το αίμα που </w:t>
      </w:r>
      <w:r w:rsidRPr="00C24714">
        <w:rPr>
          <w:rFonts w:ascii="Times New Roman" w:hAnsi="Times New Roman" w:cs="Times New Roman"/>
          <w:color w:val="000000"/>
          <w:sz w:val="26"/>
          <w:szCs w:val="26"/>
        </w:rPr>
        <w:t xml:space="preserve">διατρέχει </w:t>
      </w:r>
      <w:r w:rsidRPr="00C24714">
        <w:rPr>
          <w:rFonts w:ascii="Times New Roman" w:hAnsi="Times New Roman" w:cs="Times New Roman"/>
          <w:sz w:val="26"/>
          <w:szCs w:val="26"/>
        </w:rPr>
        <w:t xml:space="preserve">την ύπαρξή μας. 5 λεπτά για μια μεγαλειώδη πράξη που μπορεί να διαρκεί λίγο, αλλά αρκεί για να σώσει τη ζωή των συνανθρώπων μας. Αυτών που είναι αιματολογικοί και ογκολογικοί ασθενείς, τραυματίες, </w:t>
      </w:r>
      <w:r w:rsidRPr="00C24714">
        <w:rPr>
          <w:rFonts w:ascii="Times New Roman" w:hAnsi="Times New Roman" w:cs="Times New Roman"/>
          <w:color w:val="252525"/>
          <w:sz w:val="26"/>
          <w:szCs w:val="26"/>
        </w:rPr>
        <w:t>θαλασσαιμικοί, ή</w:t>
      </w:r>
      <w:r w:rsidRPr="00C24714">
        <w:rPr>
          <w:rFonts w:ascii="Times New Roman" w:hAnsi="Times New Roman" w:cs="Times New Roman"/>
          <w:sz w:val="26"/>
          <w:szCs w:val="26"/>
        </w:rPr>
        <w:t xml:space="preserve"> έγκυες γυναίκες, που</w:t>
      </w:r>
      <w:r w:rsidRPr="00C24714">
        <w:rPr>
          <w:rFonts w:ascii="Times New Roman" w:hAnsi="Times New Roman" w:cs="Times New Roman"/>
          <w:color w:val="252525"/>
          <w:sz w:val="26"/>
          <w:szCs w:val="26"/>
        </w:rPr>
        <w:t xml:space="preserve"> περιμένουν με αγωνία αυτά τα 5 μόνο λεπτά.</w:t>
      </w:r>
      <w:bookmarkEnd w:id="1"/>
    </w:p>
    <w:p w14:paraId="30C4ED01" w14:textId="77777777" w:rsidR="00E25800" w:rsidRPr="00C24714" w:rsidRDefault="002734E4" w:rsidP="00C24714">
      <w:pPr>
        <w:pStyle w:val="Standard"/>
        <w:jc w:val="both"/>
        <w:rPr>
          <w:rFonts w:ascii="Times New Roman" w:hAnsi="Times New Roman" w:cs="Times New Roman"/>
          <w:sz w:val="26"/>
          <w:szCs w:val="26"/>
        </w:rPr>
      </w:pPr>
      <w:r w:rsidRPr="00C24714">
        <w:rPr>
          <w:rFonts w:ascii="Times New Roman" w:hAnsi="Times New Roman" w:cs="Times New Roman"/>
          <w:sz w:val="26"/>
          <w:szCs w:val="26"/>
        </w:rPr>
        <w:t>300 δευτερόλεπτα αιμοδοσίας αφιερωμένα στη ζωή... Δεν ακούγεται απλό και αυτονόητο; Την απάντηση μόνο εσείς μπορείτε να τη δώσετε. Και να τη διαδώσετε στον κόσμο.</w:t>
      </w:r>
    </w:p>
    <w:p w14:paraId="0DC51DDA" w14:textId="77777777" w:rsidR="00E25800" w:rsidRPr="00C24714" w:rsidRDefault="00E25800" w:rsidP="00C24714">
      <w:pPr>
        <w:pStyle w:val="Standard"/>
        <w:jc w:val="both"/>
        <w:rPr>
          <w:rFonts w:ascii="Times New Roman" w:hAnsi="Times New Roman" w:cs="Times New Roman"/>
          <w:sz w:val="26"/>
          <w:szCs w:val="26"/>
        </w:rPr>
      </w:pPr>
    </w:p>
    <w:p w14:paraId="5E16E98B" w14:textId="77777777" w:rsidR="00E25800" w:rsidRPr="00C24714" w:rsidRDefault="002734E4" w:rsidP="00C24714">
      <w:pPr>
        <w:pStyle w:val="Standard"/>
        <w:jc w:val="both"/>
        <w:rPr>
          <w:rFonts w:ascii="Times New Roman" w:hAnsi="Times New Roman" w:cs="Times New Roman"/>
          <w:sz w:val="26"/>
          <w:szCs w:val="26"/>
        </w:rPr>
      </w:pPr>
      <w:r w:rsidRPr="00C24714">
        <w:rPr>
          <w:rFonts w:ascii="Times New Roman" w:hAnsi="Times New Roman" w:cs="Times New Roman"/>
          <w:sz w:val="26"/>
          <w:szCs w:val="26"/>
        </w:rPr>
        <w:lastRenderedPageBreak/>
        <w:t>Αυτή είναι η δική σας ανιδιοτελής προσφορά. Το δικό σας περίσσευμα καρδιάς. Η δική σας μεγαλοσύνη.</w:t>
      </w:r>
    </w:p>
    <w:p w14:paraId="300A5FED" w14:textId="77777777" w:rsidR="00E25800" w:rsidRPr="00C24714" w:rsidRDefault="002734E4" w:rsidP="00C24714">
      <w:pPr>
        <w:pStyle w:val="Standard"/>
        <w:jc w:val="both"/>
        <w:rPr>
          <w:rFonts w:ascii="Times New Roman" w:hAnsi="Times New Roman" w:cs="Times New Roman"/>
          <w:sz w:val="26"/>
          <w:szCs w:val="26"/>
        </w:rPr>
      </w:pPr>
      <w:bookmarkStart w:id="2" w:name="_Hlk215218282"/>
      <w:r w:rsidRPr="00C24714">
        <w:rPr>
          <w:rFonts w:ascii="Times New Roman" w:hAnsi="Times New Roman" w:cs="Times New Roman"/>
          <w:sz w:val="26"/>
          <w:szCs w:val="26"/>
        </w:rPr>
        <w:t>Στο φωτεινό δρόμο του εθελοντισμού που έχετε χαράξει εσείς, όπως κι εγώ ως εθελοντής δότης οργάνων και ιστών, αξίζει να περπατήσει κάθε Έλληνας που θέλει να αποκαλείται πάνω απ’ όλα Άνθρωπος.</w:t>
      </w:r>
    </w:p>
    <w:p w14:paraId="190EC631" w14:textId="77777777" w:rsidR="00E25800" w:rsidRPr="00C24714" w:rsidRDefault="002734E4" w:rsidP="00C24714">
      <w:pPr>
        <w:pStyle w:val="Standard"/>
        <w:jc w:val="both"/>
        <w:rPr>
          <w:rFonts w:ascii="Times New Roman" w:hAnsi="Times New Roman" w:cs="Times New Roman"/>
          <w:sz w:val="26"/>
          <w:szCs w:val="26"/>
        </w:rPr>
      </w:pPr>
      <w:r w:rsidRPr="00C24714">
        <w:rPr>
          <w:rFonts w:ascii="Times New Roman" w:hAnsi="Times New Roman" w:cs="Times New Roman"/>
          <w:sz w:val="26"/>
          <w:szCs w:val="26"/>
        </w:rPr>
        <w:t xml:space="preserve">Γιατί το μεγαλύτερο βραβείο που </w:t>
      </w:r>
      <w:r w:rsidRPr="00C24714">
        <w:rPr>
          <w:rFonts w:ascii="Times New Roman" w:hAnsi="Times New Roman" w:cs="Times New Roman"/>
          <w:sz w:val="26"/>
          <w:szCs w:val="26"/>
        </w:rPr>
        <w:t>μπορεί να λάβει κάποιος στην πορεία του, δεν προέρχεται από ιδιότητες, αξιώματα και τελετές, αλλά από την ίδια τη ζωή και τους ανθρώπους της.</w:t>
      </w:r>
    </w:p>
    <w:p w14:paraId="66D5F707" w14:textId="77777777" w:rsidR="00E25800" w:rsidRPr="00C24714" w:rsidRDefault="00E25800" w:rsidP="00C24714">
      <w:pPr>
        <w:pStyle w:val="Standard"/>
        <w:jc w:val="both"/>
        <w:rPr>
          <w:rFonts w:ascii="Times New Roman" w:hAnsi="Times New Roman" w:cs="Times New Roman"/>
          <w:sz w:val="26"/>
          <w:szCs w:val="26"/>
        </w:rPr>
      </w:pPr>
    </w:p>
    <w:p w14:paraId="3972AE58" w14:textId="77777777" w:rsidR="00E25800" w:rsidRPr="00C24714" w:rsidRDefault="002734E4" w:rsidP="00C24714">
      <w:pPr>
        <w:pStyle w:val="Standard"/>
        <w:jc w:val="both"/>
        <w:rPr>
          <w:rFonts w:ascii="Times New Roman" w:hAnsi="Times New Roman" w:cs="Times New Roman"/>
          <w:sz w:val="26"/>
          <w:szCs w:val="26"/>
        </w:rPr>
      </w:pPr>
      <w:r w:rsidRPr="00C24714">
        <w:rPr>
          <w:rFonts w:ascii="Times New Roman" w:hAnsi="Times New Roman" w:cs="Times New Roman"/>
          <w:sz w:val="26"/>
          <w:szCs w:val="26"/>
        </w:rPr>
        <w:t>Σε εσάς, λοιπόν, τους εθελοντές του Ελληνικού Ερυθρού Σταυρού, αξίζει αυτό το βραβείο ζωής.</w:t>
      </w:r>
    </w:p>
    <w:bookmarkEnd w:id="2"/>
    <w:p w14:paraId="7F9747E5" w14:textId="77777777" w:rsidR="00E25800" w:rsidRPr="00C24714" w:rsidRDefault="002734E4" w:rsidP="00C24714">
      <w:pPr>
        <w:pStyle w:val="Standard"/>
        <w:jc w:val="both"/>
        <w:rPr>
          <w:rFonts w:ascii="Times New Roman" w:hAnsi="Times New Roman" w:cs="Times New Roman"/>
          <w:sz w:val="26"/>
          <w:szCs w:val="26"/>
        </w:rPr>
      </w:pPr>
      <w:r w:rsidRPr="00C24714">
        <w:rPr>
          <w:rFonts w:ascii="Times New Roman" w:hAnsi="Times New Roman" w:cs="Times New Roman"/>
          <w:sz w:val="26"/>
          <w:szCs w:val="26"/>
        </w:rPr>
        <w:t>Σας ευχαριστούμε από καρδιάς για όλα.</w:t>
      </w:r>
    </w:p>
    <w:sectPr w:rsidR="00E25800" w:rsidRPr="00C24714">
      <w:footerReference w:type="default" r:id="rId6"/>
      <w:pgSz w:w="11906" w:h="16838"/>
      <w:pgMar w:top="720"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E32E2" w14:textId="77777777" w:rsidR="002734E4" w:rsidRDefault="002734E4">
      <w:pPr>
        <w:rPr>
          <w:rFonts w:hint="eastAsia"/>
        </w:rPr>
      </w:pPr>
      <w:r>
        <w:separator/>
      </w:r>
    </w:p>
  </w:endnote>
  <w:endnote w:type="continuationSeparator" w:id="0">
    <w:p w14:paraId="47520015" w14:textId="77777777" w:rsidR="002734E4" w:rsidRDefault="002734E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A1"/>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94BFF" w14:textId="77777777" w:rsidR="002734E4" w:rsidRDefault="002734E4">
    <w:pPr>
      <w:pStyle w:val="a7"/>
      <w:jc w:val="center"/>
      <w:rPr>
        <w:rFonts w:hint="eastAsia"/>
      </w:rPr>
    </w:pPr>
    <w:r>
      <w:fldChar w:fldCharType="begin"/>
    </w:r>
    <w:r>
      <w:instrText xml:space="preserve"> PAGE </w:instrText>
    </w:r>
    <w:r>
      <w:rPr>
        <w:rFonts w:hint="eastAsia"/>
      </w:rPr>
      <w:fldChar w:fldCharType="separate"/>
    </w:r>
    <w:r>
      <w:t>3</w:t>
    </w:r>
    <w:r>
      <w:fldChar w:fldCharType="end"/>
    </w:r>
  </w:p>
  <w:p w14:paraId="0335607D" w14:textId="77777777" w:rsidR="002734E4" w:rsidRDefault="002734E4">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725BE" w14:textId="77777777" w:rsidR="002734E4" w:rsidRDefault="002734E4">
      <w:pPr>
        <w:rPr>
          <w:rFonts w:hint="eastAsia"/>
        </w:rPr>
      </w:pPr>
      <w:r>
        <w:rPr>
          <w:color w:val="000000"/>
        </w:rPr>
        <w:separator/>
      </w:r>
    </w:p>
  </w:footnote>
  <w:footnote w:type="continuationSeparator" w:id="0">
    <w:p w14:paraId="17435F54" w14:textId="77777777" w:rsidR="002734E4" w:rsidRDefault="002734E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25800"/>
    <w:rsid w:val="000B2249"/>
    <w:rsid w:val="002734E4"/>
    <w:rsid w:val="00C24714"/>
    <w:rsid w:val="00E258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5B85C"/>
  <w15:docId w15:val="{D70D1985-8C38-498E-9FFA-A7C25739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kern w:val="3"/>
        <w:sz w:val="24"/>
        <w:szCs w:val="24"/>
        <w:lang w:val="el-GR"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5">
    <w:name w:val="Balloon Text"/>
    <w:basedOn w:val="a"/>
    <w:rPr>
      <w:rFonts w:ascii="Segoe UI" w:eastAsia="Segoe UI" w:hAnsi="Segoe UI" w:cs="Mangal"/>
      <w:sz w:val="18"/>
      <w:szCs w:val="16"/>
    </w:rPr>
  </w:style>
  <w:style w:type="paragraph" w:styleId="a6">
    <w:name w:val="header"/>
    <w:basedOn w:val="a"/>
    <w:pPr>
      <w:tabs>
        <w:tab w:val="center" w:pos="4153"/>
        <w:tab w:val="right" w:pos="8306"/>
      </w:tabs>
    </w:pPr>
    <w:rPr>
      <w:rFonts w:cs="Mangal"/>
      <w:szCs w:val="21"/>
    </w:rPr>
  </w:style>
  <w:style w:type="paragraph" w:styleId="a7">
    <w:name w:val="footer"/>
    <w:basedOn w:val="a"/>
    <w:pPr>
      <w:tabs>
        <w:tab w:val="center" w:pos="4153"/>
        <w:tab w:val="right" w:pos="8306"/>
      </w:tabs>
    </w:pPr>
    <w:rPr>
      <w:rFonts w:cs="Mangal"/>
      <w:szCs w:val="21"/>
    </w:rPr>
  </w:style>
  <w:style w:type="character" w:customStyle="1" w:styleId="Internetlink">
    <w:name w:val="Internet link"/>
    <w:rPr>
      <w:color w:val="000080"/>
      <w:u w:val="single"/>
    </w:rPr>
  </w:style>
  <w:style w:type="character" w:customStyle="1" w:styleId="Char">
    <w:name w:val="Κείμενο πλαισίου Char"/>
    <w:basedOn w:val="a0"/>
    <w:rPr>
      <w:rFonts w:ascii="Segoe UI" w:eastAsia="Segoe UI" w:hAnsi="Segoe UI" w:cs="Mangal"/>
      <w:sz w:val="18"/>
      <w:szCs w:val="16"/>
    </w:rPr>
  </w:style>
  <w:style w:type="character" w:customStyle="1" w:styleId="Char0">
    <w:name w:val="Κεφαλίδα Char"/>
    <w:basedOn w:val="a0"/>
    <w:rPr>
      <w:rFonts w:cs="Mangal"/>
      <w:szCs w:val="21"/>
    </w:rPr>
  </w:style>
  <w:style w:type="character" w:customStyle="1" w:styleId="Char1">
    <w:name w:val="Υποσέλιδο Char"/>
    <w:basedOn w:val="a0"/>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402</Words>
  <Characters>2174</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Αλίκη Βεΐμου</dc:creator>
  <cp:lastModifiedBy>Σιάνης Παναγιώτης</cp:lastModifiedBy>
  <cp:revision>2</cp:revision>
  <cp:lastPrinted>2025-11-25T12:02:00Z</cp:lastPrinted>
  <dcterms:created xsi:type="dcterms:W3CDTF">2025-11-28T08:53:00Z</dcterms:created>
  <dcterms:modified xsi:type="dcterms:W3CDTF">2025-11-28T08:53:00Z</dcterms:modified>
</cp:coreProperties>
</file>